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3" w:rsidRDefault="00151C93" w:rsidP="00ED3790">
      <w:pPr>
        <w:pStyle w:val="BodyText"/>
        <w:spacing w:line="240" w:lineRule="exact"/>
        <w:jc w:val="center"/>
        <w:rPr>
          <w:sz w:val="32"/>
          <w:szCs w:val="32"/>
        </w:rPr>
      </w:pPr>
      <w:r w:rsidRPr="00A673C3">
        <w:rPr>
          <w:sz w:val="32"/>
          <w:szCs w:val="32"/>
        </w:rPr>
        <w:t>Официальное сообщение прокуратуры Убинского района:</w:t>
      </w:r>
    </w:p>
    <w:p w:rsidR="00151C93" w:rsidRPr="00A673C3" w:rsidRDefault="00151C93" w:rsidP="00ED3790">
      <w:pPr>
        <w:pStyle w:val="BodyText"/>
        <w:spacing w:line="240" w:lineRule="exact"/>
        <w:jc w:val="center"/>
        <w:rPr>
          <w:sz w:val="32"/>
          <w:szCs w:val="32"/>
        </w:rPr>
      </w:pPr>
    </w:p>
    <w:p w:rsidR="00151C93" w:rsidRPr="005A162E" w:rsidRDefault="00151C93" w:rsidP="00ED3790">
      <w:pPr>
        <w:pStyle w:val="BodyText"/>
        <w:spacing w:line="240" w:lineRule="exact"/>
        <w:jc w:val="center"/>
        <w:rPr>
          <w:b/>
          <w:bCs/>
          <w:kern w:val="36"/>
          <w:sz w:val="24"/>
          <w:szCs w:val="24"/>
        </w:rPr>
      </w:pPr>
      <w:r w:rsidRPr="005A162E">
        <w:rPr>
          <w:b/>
          <w:bCs/>
          <w:sz w:val="24"/>
          <w:szCs w:val="24"/>
        </w:rPr>
        <w:t>Тема: «</w:t>
      </w:r>
      <w:r>
        <w:rPr>
          <w:b/>
          <w:bCs/>
          <w:kern w:val="36"/>
          <w:sz w:val="24"/>
          <w:szCs w:val="24"/>
        </w:rPr>
        <w:t>Индексация</w:t>
      </w:r>
      <w:r w:rsidRPr="005A162E">
        <w:rPr>
          <w:b/>
          <w:bCs/>
          <w:kern w:val="36"/>
          <w:sz w:val="24"/>
          <w:szCs w:val="24"/>
        </w:rPr>
        <w:t>»</w:t>
      </w:r>
    </w:p>
    <w:p w:rsidR="00151C93" w:rsidRPr="005A162E" w:rsidRDefault="00151C93" w:rsidP="005A16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C93" w:rsidRPr="003D3A29" w:rsidRDefault="00151C93" w:rsidP="003D3A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D3A29">
        <w:t>С 01.02.2017 постановлением Правительства РФ от 26.01.2017 № 88 проиндексированы на 5,4 % некоторые виды выплат, пособий и компенсаций.</w:t>
      </w:r>
    </w:p>
    <w:p w:rsidR="00151C93" w:rsidRPr="003D3A29" w:rsidRDefault="00151C93" w:rsidP="003D3A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П</w:t>
      </w:r>
      <w:r w:rsidRPr="003D3A29">
        <w:t>одлежат индексации выплаты, пособия и компенсации, предусмотренные законодательными актами, указанными в ч. 1 ст. 4.2 Федерального закона от 06.04.2015 № 68-ФЗ, в том числе: Законами РФ «О социальной защите граждан, подвергшихся воздействию радиации вследствие катастрофы на Чернобыльской АЭС», «О статусе Героев Советского Союза, Героев Российской Федерации и полных кавалеров ордена Славы», Федеральными законами «О ветеранах», «О социальной защите инвалидов в Российской Федерации», «О полиции», «О денежном довольствии военнослужащих и предоставлении им отдельных выплат», «О донорстве крови и ее компонентов», «О государственных пособиях гражданам, имеющим детей».</w:t>
      </w:r>
    </w:p>
    <w:p w:rsidR="00151C93" w:rsidRPr="003D3A29" w:rsidRDefault="00151C93" w:rsidP="003D3A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D3A29">
        <w:t>Также с 01.09.2017 подлежат индексации на 5,4 % выплаты, предусмотренные ч.10 ст. 36 Федерального закона от 29.12.2012 № 273-ФЗ «Об образовании в Российской Федерации» (стипендии и другие денежные выплаты).</w:t>
      </w:r>
    </w:p>
    <w:p w:rsidR="00151C93" w:rsidRDefault="00151C9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1C93" w:rsidRPr="005A162E" w:rsidRDefault="00151C9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1C93" w:rsidRPr="005A162E" w:rsidRDefault="00151C9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п</w:t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</w:p>
    <w:p w:rsidR="00151C93" w:rsidRPr="005A162E" w:rsidRDefault="00151C9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1C93" w:rsidRPr="005A162E" w:rsidRDefault="00151C9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С.В. Бервинов</w:t>
      </w: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C93" w:rsidRPr="005A162E" w:rsidRDefault="00151C93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14.03.2017</w:t>
      </w:r>
    </w:p>
    <w:sectPr w:rsidR="00151C93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151C93"/>
    <w:rsid w:val="002E3A5E"/>
    <w:rsid w:val="00312637"/>
    <w:rsid w:val="003D3A29"/>
    <w:rsid w:val="003F52A7"/>
    <w:rsid w:val="0055147F"/>
    <w:rsid w:val="005A162E"/>
    <w:rsid w:val="006B417D"/>
    <w:rsid w:val="00704762"/>
    <w:rsid w:val="008452F0"/>
    <w:rsid w:val="00936A88"/>
    <w:rsid w:val="009F4CA2"/>
    <w:rsid w:val="00A673C3"/>
    <w:rsid w:val="00C91183"/>
    <w:rsid w:val="00E04885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178</Words>
  <Characters>1020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10</cp:revision>
  <cp:lastPrinted>2017-03-14T03:57:00Z</cp:lastPrinted>
  <dcterms:created xsi:type="dcterms:W3CDTF">2016-01-19T04:56:00Z</dcterms:created>
  <dcterms:modified xsi:type="dcterms:W3CDTF">2017-03-14T08:30:00Z</dcterms:modified>
</cp:coreProperties>
</file>