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1B" w:rsidRPr="00FE692C" w:rsidRDefault="00C4081B" w:rsidP="00E92C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E92C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E92C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E92C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E92C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4081B" w:rsidRPr="00CF6427" w:rsidRDefault="00C4081B" w:rsidP="00ED3790">
      <w:pPr>
        <w:pStyle w:val="BodyText"/>
        <w:spacing w:line="240" w:lineRule="exact"/>
        <w:jc w:val="center"/>
        <w:rPr>
          <w:b/>
          <w:bCs/>
          <w:sz w:val="36"/>
          <w:szCs w:val="36"/>
        </w:rPr>
      </w:pPr>
      <w:r w:rsidRPr="00CF6427">
        <w:rPr>
          <w:b/>
          <w:bCs/>
          <w:sz w:val="36"/>
          <w:szCs w:val="36"/>
        </w:rPr>
        <w:t>Официальное сообщение прокуратуры Убинского района:</w:t>
      </w:r>
    </w:p>
    <w:p w:rsidR="00C4081B" w:rsidRPr="00FE692C" w:rsidRDefault="00C4081B" w:rsidP="009167F9">
      <w:pPr>
        <w:pStyle w:val="Heading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r w:rsidRPr="00FE692C">
        <w:rPr>
          <w:sz w:val="28"/>
          <w:szCs w:val="28"/>
        </w:rPr>
        <w:t>Тема: «Защита персональных данных»</w:t>
      </w:r>
    </w:p>
    <w:p w:rsidR="00C4081B" w:rsidRPr="00FE692C" w:rsidRDefault="00C4081B" w:rsidP="00634F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В соответствии с п. 1 ч.1 ст.6 Федерального закона от 27.07.2006 № 152-ФЗ «О персональных данных» (далее ФЗ № 152-ФЗ) обработка персональных данных должна осуществляться с соблюдением принципов и правил, предусмотренных Федеральным законом № 152-ФЗ.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C4081B" w:rsidRPr="00FE692C" w:rsidRDefault="00C4081B" w:rsidP="00634F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Согласно ст.9 закона № 152-ФЗ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:rsidR="00C4081B" w:rsidRPr="00FE692C" w:rsidRDefault="00C4081B" w:rsidP="00634F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исключением, когда субъект персональных данных дал согласие в письменной форме на обработку своих персональных данных.</w:t>
      </w:r>
    </w:p>
    <w:p w:rsidR="00C4081B" w:rsidRPr="00FE692C" w:rsidRDefault="00C4081B" w:rsidP="00634F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Обработка персональных данных осуществляется только с согласия в письменной форме субъекта персональных данных (ст.9 закона № 152-ФЗ).</w:t>
      </w:r>
    </w:p>
    <w:p w:rsidR="00C4081B" w:rsidRPr="00FE692C" w:rsidRDefault="00C4081B" w:rsidP="00634F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За нарушения законодательства о персональных данных действующим законодательством предусмотрена административная ответственность по ст. 13.11 КоАП РФ. Санкция статьи предусматривает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</w:t>
      </w:r>
      <w:r w:rsidRPr="00FE692C">
        <w:rPr>
          <w:rStyle w:val="apple-converted-space"/>
          <w:sz w:val="28"/>
          <w:szCs w:val="28"/>
        </w:rPr>
        <w:t> </w:t>
      </w:r>
    </w:p>
    <w:p w:rsidR="00C4081B" w:rsidRPr="00FE692C" w:rsidRDefault="00C4081B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81B" w:rsidRPr="00FE692C" w:rsidRDefault="00C4081B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81B" w:rsidRPr="00FE692C" w:rsidRDefault="00C4081B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C4081B" w:rsidRPr="00FE692C" w:rsidRDefault="00C4081B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081B" w:rsidRPr="00FE692C" w:rsidRDefault="00C4081B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Д.И. Добровольский</w:t>
      </w: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4081B" w:rsidRPr="00FE692C" w:rsidRDefault="00C4081B" w:rsidP="00C911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E692C">
        <w:rPr>
          <w:rFonts w:ascii="Times New Roman" w:hAnsi="Times New Roman" w:cs="Times New Roman"/>
          <w:sz w:val="28"/>
          <w:szCs w:val="28"/>
        </w:rPr>
        <w:t>29.06.2017</w:t>
      </w:r>
    </w:p>
    <w:sectPr w:rsidR="00C4081B" w:rsidRPr="00FE692C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035C4E"/>
    <w:rsid w:val="002E3A5E"/>
    <w:rsid w:val="00312637"/>
    <w:rsid w:val="0039353C"/>
    <w:rsid w:val="003D2BA6"/>
    <w:rsid w:val="003D3A29"/>
    <w:rsid w:val="003F52A7"/>
    <w:rsid w:val="00492A8A"/>
    <w:rsid w:val="00522E27"/>
    <w:rsid w:val="0055147F"/>
    <w:rsid w:val="005A162E"/>
    <w:rsid w:val="00634FFE"/>
    <w:rsid w:val="006563D8"/>
    <w:rsid w:val="006B417D"/>
    <w:rsid w:val="00704762"/>
    <w:rsid w:val="008452F0"/>
    <w:rsid w:val="009167F9"/>
    <w:rsid w:val="00936A88"/>
    <w:rsid w:val="00945E86"/>
    <w:rsid w:val="00952200"/>
    <w:rsid w:val="009A3704"/>
    <w:rsid w:val="009A45F1"/>
    <w:rsid w:val="00A01489"/>
    <w:rsid w:val="00C4081B"/>
    <w:rsid w:val="00C91183"/>
    <w:rsid w:val="00CF6427"/>
    <w:rsid w:val="00D75C95"/>
    <w:rsid w:val="00E56346"/>
    <w:rsid w:val="00E62E10"/>
    <w:rsid w:val="00E92C52"/>
    <w:rsid w:val="00ED3790"/>
    <w:rsid w:val="00EE434C"/>
    <w:rsid w:val="00EF257A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240</Words>
  <Characters>1371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19</cp:revision>
  <cp:lastPrinted>2017-06-29T04:42:00Z</cp:lastPrinted>
  <dcterms:created xsi:type="dcterms:W3CDTF">2016-01-19T04:56:00Z</dcterms:created>
  <dcterms:modified xsi:type="dcterms:W3CDTF">2017-06-30T04:44:00Z</dcterms:modified>
</cp:coreProperties>
</file>